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84" w:rsidRPr="00570EA0" w:rsidRDefault="00CB6584" w:rsidP="004B497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70EA0">
        <w:rPr>
          <w:rFonts w:ascii="Times New Roman" w:hAnsi="Times New Roman"/>
          <w:b/>
          <w:bCs/>
          <w:iCs/>
          <w:sz w:val="28"/>
          <w:szCs w:val="28"/>
        </w:rPr>
        <w:t xml:space="preserve">Перспективный план организации РППС </w:t>
      </w:r>
    </w:p>
    <w:p w:rsidR="00CB6584" w:rsidRDefault="00CB6584" w:rsidP="004B497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 старшей</w:t>
      </w:r>
      <w:r w:rsidRPr="000602CC">
        <w:rPr>
          <w:rFonts w:ascii="Times New Roman" w:hAnsi="Times New Roman"/>
          <w:b/>
          <w:bCs/>
          <w:iCs/>
          <w:sz w:val="28"/>
          <w:szCs w:val="28"/>
        </w:rPr>
        <w:t xml:space="preserve"> группе  № </w:t>
      </w:r>
      <w:r>
        <w:rPr>
          <w:rFonts w:ascii="Times New Roman" w:hAnsi="Times New Roman"/>
          <w:b/>
          <w:bCs/>
          <w:iCs/>
          <w:sz w:val="28"/>
          <w:szCs w:val="28"/>
        </w:rPr>
        <w:t>3</w:t>
      </w:r>
    </w:p>
    <w:p w:rsidR="00CB6584" w:rsidRPr="00570EA0" w:rsidRDefault="00CB6584" w:rsidP="004B497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(возраст детей 5-6 лет)</w:t>
      </w:r>
    </w:p>
    <w:p w:rsidR="00CB6584" w:rsidRPr="00570EA0" w:rsidRDefault="00CB6584" w:rsidP="004B497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70EA0">
        <w:rPr>
          <w:rFonts w:ascii="Times New Roman" w:hAnsi="Times New Roman"/>
          <w:b/>
          <w:bCs/>
          <w:iCs/>
          <w:sz w:val="28"/>
          <w:szCs w:val="28"/>
        </w:rPr>
        <w:t>МДОУ «Детский сад № 75» на 20</w:t>
      </w:r>
      <w:r>
        <w:rPr>
          <w:rFonts w:ascii="Times New Roman" w:hAnsi="Times New Roman"/>
          <w:b/>
          <w:bCs/>
          <w:iCs/>
          <w:sz w:val="28"/>
          <w:szCs w:val="28"/>
        </w:rPr>
        <w:t>21</w:t>
      </w:r>
      <w:r w:rsidRPr="00570EA0">
        <w:rPr>
          <w:rFonts w:ascii="Times New Roman" w:hAnsi="Times New Roman"/>
          <w:b/>
          <w:bCs/>
          <w:iCs/>
          <w:sz w:val="28"/>
          <w:szCs w:val="28"/>
        </w:rPr>
        <w:t xml:space="preserve"> – 202</w:t>
      </w:r>
      <w:r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570EA0">
        <w:rPr>
          <w:rFonts w:ascii="Times New Roman" w:hAnsi="Times New Roman"/>
          <w:b/>
          <w:bCs/>
          <w:iCs/>
          <w:sz w:val="28"/>
          <w:szCs w:val="28"/>
        </w:rPr>
        <w:t xml:space="preserve">  учебный год</w:t>
      </w:r>
    </w:p>
    <w:p w:rsidR="00CB6584" w:rsidRDefault="00CB6584" w:rsidP="000602C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CB6584" w:rsidRPr="000602CC" w:rsidRDefault="00CB6584" w:rsidP="000602C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602CC">
        <w:rPr>
          <w:rFonts w:ascii="Times New Roman" w:hAnsi="Times New Roman"/>
          <w:bCs/>
          <w:iCs/>
          <w:sz w:val="24"/>
          <w:szCs w:val="24"/>
        </w:rPr>
        <w:t>Воспитатели: Мокеева Е.В.</w:t>
      </w:r>
    </w:p>
    <w:p w:rsidR="00CB6584" w:rsidRPr="000602CC" w:rsidRDefault="00CB6584" w:rsidP="00F53A9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CB6584" w:rsidRDefault="00CB6584" w:rsidP="00F53A9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602CC">
        <w:rPr>
          <w:rFonts w:ascii="Times New Roman" w:hAnsi="Times New Roman"/>
          <w:b/>
          <w:bCs/>
          <w:iCs/>
          <w:sz w:val="24"/>
          <w:szCs w:val="24"/>
        </w:rPr>
        <w:t>Цель:</w:t>
      </w:r>
      <w:r w:rsidRPr="000602CC">
        <w:rPr>
          <w:rFonts w:ascii="Times New Roman" w:hAnsi="Times New Roman"/>
          <w:bCs/>
          <w:iCs/>
          <w:sz w:val="24"/>
          <w:szCs w:val="24"/>
        </w:rPr>
        <w:t xml:space="preserve"> приведение РППС группы в соответствие требованиям ФГОС ДО, ООП ДОУ и возрасту детей (возраст детей </w:t>
      </w:r>
      <w:r>
        <w:rPr>
          <w:rFonts w:ascii="Times New Roman" w:hAnsi="Times New Roman"/>
          <w:bCs/>
          <w:iCs/>
          <w:sz w:val="24"/>
          <w:szCs w:val="24"/>
        </w:rPr>
        <w:t>5-6</w:t>
      </w:r>
      <w:r w:rsidRPr="000602CC">
        <w:rPr>
          <w:rFonts w:ascii="Times New Roman" w:hAnsi="Times New Roman"/>
          <w:bCs/>
          <w:iCs/>
          <w:sz w:val="24"/>
          <w:szCs w:val="24"/>
        </w:rPr>
        <w:t xml:space="preserve"> лет</w:t>
      </w:r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CB6584" w:rsidRPr="000602CC" w:rsidRDefault="00CB6584" w:rsidP="00060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2C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CB6584" w:rsidRPr="00503FE5" w:rsidRDefault="00CB6584" w:rsidP="000602CC">
      <w:pPr>
        <w:numPr>
          <w:ilvl w:val="0"/>
          <w:numId w:val="2"/>
        </w:numPr>
        <w:tabs>
          <w:tab w:val="clear" w:pos="720"/>
          <w:tab w:val="num" w:pos="550"/>
          <w:tab w:val="num" w:pos="1100"/>
        </w:tabs>
        <w:spacing w:after="0" w:line="240" w:lineRule="auto"/>
        <w:ind w:hanging="61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пополнить речевой уголок новыми дидактическими материалами атрибутами для развития речи и обучения грамоте;</w:t>
      </w:r>
    </w:p>
    <w:p w:rsidR="00CB6584" w:rsidRPr="00503FE5" w:rsidRDefault="00CB6584" w:rsidP="000602CC">
      <w:pPr>
        <w:numPr>
          <w:ilvl w:val="0"/>
          <w:numId w:val="2"/>
        </w:numPr>
        <w:tabs>
          <w:tab w:val="clear" w:pos="720"/>
          <w:tab w:val="num" w:pos="550"/>
          <w:tab w:val="num" w:pos="1100"/>
        </w:tabs>
        <w:spacing w:after="0" w:line="240" w:lineRule="auto"/>
        <w:ind w:hanging="61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пополнить математический уголок дидактическими материалами и играми, адаптированными под возраст детей,</w:t>
      </w:r>
    </w:p>
    <w:p w:rsidR="00CB6584" w:rsidRPr="00503FE5" w:rsidRDefault="00CB6584" w:rsidP="000602CC">
      <w:pPr>
        <w:numPr>
          <w:ilvl w:val="0"/>
          <w:numId w:val="2"/>
        </w:numPr>
        <w:tabs>
          <w:tab w:val="clear" w:pos="720"/>
          <w:tab w:val="num" w:pos="550"/>
          <w:tab w:val="num" w:pos="1100"/>
        </w:tabs>
        <w:spacing w:after="0" w:line="240" w:lineRule="auto"/>
        <w:ind w:hanging="61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продумать и организовать уголок экспериментирования (определить место, наполнить необходимыми атрибутами);</w:t>
      </w:r>
    </w:p>
    <w:p w:rsidR="00CB6584" w:rsidRPr="00503FE5" w:rsidRDefault="00CB6584" w:rsidP="000602CC">
      <w:pPr>
        <w:numPr>
          <w:ilvl w:val="0"/>
          <w:numId w:val="2"/>
        </w:numPr>
        <w:tabs>
          <w:tab w:val="clear" w:pos="720"/>
          <w:tab w:val="num" w:pos="550"/>
          <w:tab w:val="num" w:pos="1100"/>
        </w:tabs>
        <w:spacing w:after="0" w:line="240" w:lineRule="auto"/>
        <w:ind w:hanging="61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пополнить уголок Природы макетами, коллекциями, лэпбуками, книжками-малышками и т.д.;</w:t>
      </w:r>
    </w:p>
    <w:p w:rsidR="00CB6584" w:rsidRPr="00503FE5" w:rsidRDefault="00CB6584" w:rsidP="000602CC">
      <w:pPr>
        <w:numPr>
          <w:ilvl w:val="0"/>
          <w:numId w:val="2"/>
        </w:numPr>
        <w:tabs>
          <w:tab w:val="clear" w:pos="720"/>
          <w:tab w:val="num" w:pos="550"/>
          <w:tab w:val="num" w:pos="1100"/>
        </w:tabs>
        <w:spacing w:after="0" w:line="240" w:lineRule="auto"/>
        <w:ind w:hanging="61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обновить картотеки по всем направлениям в соответствии с возрастом детей (возраст детей </w:t>
      </w:r>
      <w:r>
        <w:rPr>
          <w:rFonts w:ascii="Times New Roman" w:hAnsi="Times New Roman"/>
          <w:sz w:val="24"/>
          <w:szCs w:val="24"/>
        </w:rPr>
        <w:t>5-6</w:t>
      </w:r>
      <w:r w:rsidRPr="00503FE5">
        <w:rPr>
          <w:rFonts w:ascii="Times New Roman" w:hAnsi="Times New Roman"/>
          <w:sz w:val="24"/>
          <w:szCs w:val="24"/>
        </w:rPr>
        <w:t xml:space="preserve"> лет).</w:t>
      </w:r>
    </w:p>
    <w:p w:rsidR="00CB6584" w:rsidRDefault="00CB6584" w:rsidP="000602C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5"/>
        <w:gridCol w:w="8311"/>
        <w:gridCol w:w="1766"/>
      </w:tblGrid>
      <w:tr w:rsidR="00CB6584" w:rsidRPr="00A075F5" w:rsidTr="00A075F5">
        <w:trPr>
          <w:trHeight w:val="609"/>
        </w:trPr>
        <w:tc>
          <w:tcPr>
            <w:tcW w:w="5605" w:type="dxa"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5F5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анализа развития РППС в группе </w:t>
            </w:r>
          </w:p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075F5">
              <w:rPr>
                <w:rFonts w:ascii="Times New Roman" w:hAnsi="Times New Roman"/>
                <w:b/>
                <w:i/>
                <w:sz w:val="24"/>
                <w:szCs w:val="24"/>
              </w:rPr>
              <w:t>На начало года конкретные факты, %</w:t>
            </w:r>
            <w:r w:rsidRPr="00A075F5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8311" w:type="dxa"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5F5">
              <w:rPr>
                <w:rFonts w:ascii="Times New Roman" w:hAnsi="Times New Roman"/>
                <w:b/>
                <w:sz w:val="24"/>
                <w:szCs w:val="24"/>
              </w:rPr>
              <w:t>Планируемые направления развития РППС</w:t>
            </w:r>
          </w:p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075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результатам анализа – конкретные  мероприятия </w:t>
            </w:r>
          </w:p>
        </w:tc>
        <w:tc>
          <w:tcPr>
            <w:tcW w:w="1766" w:type="dxa"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075F5">
              <w:rPr>
                <w:rFonts w:ascii="Times New Roman" w:hAnsi="Times New Roman"/>
                <w:b/>
                <w:bCs/>
                <w:sz w:val="28"/>
                <w:szCs w:val="28"/>
              </w:rPr>
              <w:t>Месяц</w:t>
            </w:r>
          </w:p>
        </w:tc>
      </w:tr>
      <w:tr w:rsidR="00CB6584" w:rsidRPr="00A075F5" w:rsidTr="00362520">
        <w:trPr>
          <w:trHeight w:val="177"/>
        </w:trPr>
        <w:tc>
          <w:tcPr>
            <w:tcW w:w="5605" w:type="dxa"/>
            <w:vMerge w:val="restart"/>
          </w:tcPr>
          <w:p w:rsidR="00CB6584" w:rsidRPr="000602CC" w:rsidRDefault="00CB6584" w:rsidP="000602CC">
            <w:pPr>
              <w:spacing w:after="0" w:line="240" w:lineRule="auto"/>
              <w:ind w:firstLine="330"/>
              <w:rPr>
                <w:rFonts w:ascii="Times New Roman" w:hAnsi="Times New Roman"/>
                <w:sz w:val="24"/>
                <w:szCs w:val="24"/>
              </w:rPr>
            </w:pPr>
            <w:r w:rsidRPr="000602CC">
              <w:rPr>
                <w:rFonts w:ascii="Times New Roman" w:hAnsi="Times New Roman"/>
                <w:sz w:val="24"/>
                <w:szCs w:val="24"/>
              </w:rPr>
              <w:t>При аудите РППС на начало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602CC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02CC">
              <w:rPr>
                <w:rFonts w:ascii="Times New Roman" w:hAnsi="Times New Roman"/>
                <w:sz w:val="24"/>
                <w:szCs w:val="24"/>
              </w:rPr>
              <w:t xml:space="preserve"> учебного года были выявлены недостатки и недоработки в организации РППС группы:</w:t>
            </w:r>
          </w:p>
          <w:p w:rsidR="00CB6584" w:rsidRPr="00503FE5" w:rsidRDefault="00CB6584" w:rsidP="000602CC">
            <w:pPr>
              <w:numPr>
                <w:ilvl w:val="0"/>
                <w:numId w:val="3"/>
              </w:numPr>
              <w:tabs>
                <w:tab w:val="clear" w:pos="1050"/>
                <w:tab w:val="num" w:pos="770"/>
              </w:tabs>
              <w:spacing w:after="0" w:line="240" w:lineRule="auto"/>
              <w:ind w:left="0" w:firstLine="330"/>
              <w:rPr>
                <w:rFonts w:ascii="Times New Roman" w:hAnsi="Times New Roman"/>
                <w:sz w:val="24"/>
                <w:szCs w:val="24"/>
              </w:rPr>
            </w:pPr>
            <w:r w:rsidRPr="00503FE5">
              <w:rPr>
                <w:rFonts w:ascii="Times New Roman" w:hAnsi="Times New Roman"/>
                <w:sz w:val="24"/>
                <w:szCs w:val="24"/>
              </w:rPr>
              <w:t>Отсутствует уголок экспериментирования и исследовательской деятельности (данная деятельность организуется только при участии воспитателей).</w:t>
            </w:r>
          </w:p>
          <w:p w:rsidR="00CB6584" w:rsidRPr="00503FE5" w:rsidRDefault="00CB6584" w:rsidP="000602CC">
            <w:pPr>
              <w:numPr>
                <w:ilvl w:val="0"/>
                <w:numId w:val="3"/>
              </w:numPr>
              <w:tabs>
                <w:tab w:val="clear" w:pos="1050"/>
                <w:tab w:val="num" w:pos="770"/>
              </w:tabs>
              <w:spacing w:after="0" w:line="240" w:lineRule="auto"/>
              <w:ind w:left="0" w:firstLine="330"/>
              <w:rPr>
                <w:rFonts w:ascii="Times New Roman" w:hAnsi="Times New Roman"/>
                <w:sz w:val="24"/>
                <w:szCs w:val="24"/>
              </w:rPr>
            </w:pPr>
            <w:r w:rsidRPr="00503FE5">
              <w:rPr>
                <w:rFonts w:ascii="Times New Roman" w:hAnsi="Times New Roman"/>
                <w:sz w:val="24"/>
                <w:szCs w:val="24"/>
              </w:rPr>
              <w:t>Пространство для двигательной активности, в том числе для развития крупной моторики, обеспечено минимальным набором спортивного и игрового оборудования, а также имеет малую площадь, т.к. пространство группы не позволяет. По этой причине спортивное оборудование в группе используется только в малоподвижных играх.</w:t>
            </w:r>
          </w:p>
          <w:p w:rsidR="00CB6584" w:rsidRPr="00503FE5" w:rsidRDefault="00CB6584" w:rsidP="000602CC">
            <w:pPr>
              <w:numPr>
                <w:ilvl w:val="0"/>
                <w:numId w:val="3"/>
              </w:numPr>
              <w:tabs>
                <w:tab w:val="clear" w:pos="1050"/>
                <w:tab w:val="num" w:pos="770"/>
              </w:tabs>
              <w:spacing w:after="0" w:line="240" w:lineRule="auto"/>
              <w:ind w:left="0" w:firstLine="330"/>
              <w:rPr>
                <w:rFonts w:ascii="Times New Roman" w:hAnsi="Times New Roman"/>
                <w:sz w:val="24"/>
                <w:szCs w:val="24"/>
              </w:rPr>
            </w:pPr>
            <w:r w:rsidRPr="00503FE5">
              <w:rPr>
                <w:rFonts w:ascii="Times New Roman" w:hAnsi="Times New Roman"/>
                <w:sz w:val="24"/>
                <w:szCs w:val="24"/>
              </w:rPr>
              <w:t>В группе недостаточное наличие макетов на разные тематики, отсутствие ширм, тканей, с помощью которых дети могли бы организовать свое пространство. Хотя расстановка мебели в группе позволяет частично организовать детям свои пространства.</w:t>
            </w:r>
          </w:p>
          <w:p w:rsidR="00CB6584" w:rsidRPr="000602CC" w:rsidRDefault="00CB6584" w:rsidP="000602CC">
            <w:pPr>
              <w:numPr>
                <w:ilvl w:val="0"/>
                <w:numId w:val="3"/>
              </w:numPr>
              <w:tabs>
                <w:tab w:val="clear" w:pos="1050"/>
                <w:tab w:val="num" w:pos="770"/>
              </w:tabs>
              <w:spacing w:after="0" w:line="240" w:lineRule="auto"/>
              <w:ind w:left="0" w:firstLine="330"/>
              <w:rPr>
                <w:rFonts w:ascii="Times New Roman" w:hAnsi="Times New Roman"/>
                <w:sz w:val="24"/>
                <w:szCs w:val="24"/>
              </w:rPr>
            </w:pPr>
            <w:r w:rsidRPr="00503FE5">
              <w:rPr>
                <w:rFonts w:ascii="Times New Roman" w:hAnsi="Times New Roman"/>
                <w:sz w:val="24"/>
                <w:szCs w:val="24"/>
              </w:rPr>
              <w:t>Имеется недостаточное количество полифункциональных предметов, в том числе предметов-заместителей.</w:t>
            </w:r>
            <w:r w:rsidRPr="00060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584" w:rsidRPr="000602CC" w:rsidRDefault="00CB6584" w:rsidP="000602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6584" w:rsidRPr="000602CC" w:rsidRDefault="00CB6584" w:rsidP="000602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По результатам анализа на начало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 организация РППС в группе соответствует ФГОС ДО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86,5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%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высок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ий уровень) (насыщенность РППС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%, трансформируемость пространства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%,</w:t>
            </w:r>
            <w:r w:rsidRPr="000602CC">
              <w:rPr>
                <w:sz w:val="24"/>
                <w:szCs w:val="24"/>
              </w:rPr>
              <w:t xml:space="preserve"> п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олифункциональность РППС и материалов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%,  вариативность РППС – 100%, доступность РППС – 100%, безопасность РППС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%).</w:t>
            </w:r>
          </w:p>
        </w:tc>
        <w:tc>
          <w:tcPr>
            <w:tcW w:w="8311" w:type="dxa"/>
          </w:tcPr>
          <w:p w:rsidR="00CB6584" w:rsidRPr="00503FE5" w:rsidRDefault="00CB6584" w:rsidP="00E9138C">
            <w:pPr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03FE5">
              <w:rPr>
                <w:rFonts w:ascii="Times New Roman" w:hAnsi="Times New Roman"/>
                <w:sz w:val="24"/>
                <w:szCs w:val="24"/>
              </w:rPr>
              <w:t xml:space="preserve">бновить картотеки по всем направлениям в соответствии с возрастом детей (возраст детей </w:t>
            </w: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Pr="00503FE5">
              <w:rPr>
                <w:rFonts w:ascii="Times New Roman" w:hAnsi="Times New Roman"/>
                <w:sz w:val="24"/>
                <w:szCs w:val="24"/>
              </w:rPr>
              <w:t xml:space="preserve"> лет).</w:t>
            </w:r>
          </w:p>
          <w:p w:rsidR="00CB6584" w:rsidRPr="00271070" w:rsidRDefault="00CB6584" w:rsidP="000602CC">
            <w:pPr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615">
              <w:rPr>
                <w:rFonts w:ascii="Times New Roman" w:hAnsi="Times New Roman"/>
                <w:bCs/>
                <w:sz w:val="24"/>
                <w:szCs w:val="24"/>
              </w:rPr>
              <w:t>Наведение порядка на участк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23615">
              <w:rPr>
                <w:rFonts w:ascii="Times New Roman" w:hAnsi="Times New Roman"/>
                <w:bCs/>
                <w:sz w:val="24"/>
                <w:szCs w:val="24"/>
              </w:rPr>
              <w:t xml:space="preserve"> группы (в цветниках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сбор семян</w:t>
            </w:r>
            <w:r w:rsidRPr="0052361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мини-огороде – сбор урожая)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2020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523615">
            <w:pPr>
              <w:numPr>
                <w:ilvl w:val="0"/>
                <w:numId w:val="5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Пополнение речевого уголка дидактическими материалами по развитию речи в соответствии с возрастом детей (5-6 лет)</w:t>
            </w:r>
            <w:r>
              <w:t xml:space="preserve"> </w:t>
            </w:r>
            <w:r w:rsidRPr="00E9138C">
              <w:rPr>
                <w:rFonts w:ascii="Times New Roman" w:hAnsi="Times New Roman"/>
                <w:bCs/>
                <w:sz w:val="24"/>
                <w:szCs w:val="24"/>
              </w:rPr>
              <w:t>и ООП ДОУ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B6584" w:rsidRPr="00271070" w:rsidRDefault="00CB6584" w:rsidP="00523615">
            <w:pPr>
              <w:numPr>
                <w:ilvl w:val="0"/>
                <w:numId w:val="5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тематических выставок книг, приуроченных разным мероприятиям, лексическим темам, а также для знакомства с творчеством разных писателей и поэтов.</w:t>
            </w:r>
          </w:p>
        </w:tc>
        <w:tc>
          <w:tcPr>
            <w:tcW w:w="1766" w:type="dxa"/>
          </w:tcPr>
          <w:p w:rsidR="00CB6584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2020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B6584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года 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271070">
            <w:pPr>
              <w:numPr>
                <w:ilvl w:val="0"/>
                <w:numId w:val="7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070">
              <w:rPr>
                <w:rFonts w:ascii="Times New Roman" w:hAnsi="Times New Roman"/>
                <w:bCs/>
                <w:sz w:val="24"/>
                <w:szCs w:val="24"/>
              </w:rPr>
              <w:t xml:space="preserve">Продумать и организовать уголок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экспериментирования</w:t>
            </w:r>
            <w:r w:rsidRPr="00271070">
              <w:rPr>
                <w:rFonts w:ascii="Times New Roman" w:hAnsi="Times New Roman"/>
                <w:bCs/>
                <w:sz w:val="24"/>
                <w:szCs w:val="24"/>
              </w:rPr>
              <w:t xml:space="preserve"> (определить место, наполнить необходимыми атрибутами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картотекой опытов</w:t>
            </w:r>
            <w:r w:rsidRPr="0027107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CB6584" w:rsidRPr="00271070" w:rsidRDefault="00CB6584" w:rsidP="00523615">
            <w:pPr>
              <w:numPr>
                <w:ilvl w:val="0"/>
                <w:numId w:val="7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Пополнение математического уголка дидактическими материалами в соответствии с возрастом детей и</w:t>
            </w:r>
            <w:r>
              <w:t xml:space="preserve"> </w:t>
            </w:r>
            <w:r w:rsidRPr="00E9138C">
              <w:rPr>
                <w:rFonts w:ascii="Times New Roman" w:hAnsi="Times New Roman"/>
                <w:bCs/>
                <w:sz w:val="24"/>
                <w:szCs w:val="24"/>
              </w:rPr>
              <w:t>ООП ДОУ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Ноябрь 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2020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523615">
            <w:pPr>
              <w:numPr>
                <w:ilvl w:val="0"/>
                <w:numId w:val="10"/>
              </w:numPr>
              <w:tabs>
                <w:tab w:val="clear" w:pos="720"/>
                <w:tab w:val="num" w:pos="335"/>
              </w:tabs>
              <w:spacing w:after="0" w:line="240" w:lineRule="auto"/>
              <w:ind w:hanging="715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615">
              <w:rPr>
                <w:rFonts w:ascii="Times New Roman" w:hAnsi="Times New Roman"/>
                <w:bCs/>
                <w:sz w:val="24"/>
                <w:szCs w:val="24"/>
              </w:rPr>
              <w:t>Оформление группы в зимнем, новогоднем стиле.</w:t>
            </w:r>
          </w:p>
          <w:p w:rsidR="00CB6584" w:rsidRPr="00523615" w:rsidRDefault="00CB6584" w:rsidP="00523615">
            <w:pPr>
              <w:numPr>
                <w:ilvl w:val="0"/>
                <w:numId w:val="10"/>
              </w:numPr>
              <w:tabs>
                <w:tab w:val="clear" w:pos="720"/>
                <w:tab w:val="num" w:pos="335"/>
              </w:tabs>
              <w:spacing w:after="0" w:line="240" w:lineRule="auto"/>
              <w:ind w:hanging="715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615">
              <w:rPr>
                <w:rFonts w:ascii="Times New Roman" w:hAnsi="Times New Roman"/>
                <w:bCs/>
                <w:sz w:val="24"/>
                <w:szCs w:val="24"/>
              </w:rPr>
              <w:t>Организация РППС участка в зимний период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2020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E9138C">
            <w:pPr>
              <w:numPr>
                <w:ilvl w:val="0"/>
                <w:numId w:val="11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уголка «Природы» дидактическими материалами на тему «Зимующие птицы»</w:t>
            </w:r>
          </w:p>
          <w:p w:rsidR="00CB6584" w:rsidRPr="00271070" w:rsidRDefault="00CB6584" w:rsidP="00E9138C">
            <w:pPr>
              <w:numPr>
                <w:ilvl w:val="0"/>
                <w:numId w:val="11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Пополнение спортивного уголка дидактическими материалами на тему «Зимние виды спорта».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2021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E9138C">
            <w:pPr>
              <w:numPr>
                <w:ilvl w:val="0"/>
                <w:numId w:val="13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уголка «Природы» дидактическими материалами  на тему «Деревья»</w:t>
            </w:r>
          </w:p>
          <w:p w:rsidR="00CB6584" w:rsidRPr="00740832" w:rsidRDefault="00CB6584" w:rsidP="00740832">
            <w:pPr>
              <w:numPr>
                <w:ilvl w:val="0"/>
                <w:numId w:val="13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дидактический материал на тему «Наша армия»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2021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Pr="00271070" w:rsidRDefault="00CB6584" w:rsidP="00171CC5">
            <w:pPr>
              <w:numPr>
                <w:ilvl w:val="0"/>
                <w:numId w:val="14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Приведение в соответствие с возрастом и ООП ДОУ, а также пополнение дидактического и методического материала по профориентации детей (профессии) 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2021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171CC5">
            <w:pPr>
              <w:numPr>
                <w:ilvl w:val="0"/>
                <w:numId w:val="19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Пополнение игровых зон атрибутами, сделанными своими руками (детьми совместно с воспитателями)</w:t>
            </w:r>
          </w:p>
          <w:p w:rsidR="00CB6584" w:rsidRPr="00271070" w:rsidRDefault="00CB6584" w:rsidP="00171CC5">
            <w:pPr>
              <w:numPr>
                <w:ilvl w:val="0"/>
                <w:numId w:val="19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группы в весеннем стиле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2021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7F4986">
            <w:pPr>
              <w:numPr>
                <w:ilvl w:val="0"/>
                <w:numId w:val="20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986">
              <w:rPr>
                <w:rFonts w:ascii="Times New Roman" w:hAnsi="Times New Roman"/>
                <w:bCs/>
                <w:sz w:val="24"/>
                <w:szCs w:val="24"/>
              </w:rPr>
              <w:t>Оборудование патриотического уголка разнообразными атрибутами и материалами: подбор дидактических материалов ко дню Победы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создание макета боевых действий.</w:t>
            </w:r>
          </w:p>
          <w:p w:rsidR="00CB6584" w:rsidRPr="00271070" w:rsidRDefault="00CB6584" w:rsidP="007F4986">
            <w:pPr>
              <w:numPr>
                <w:ilvl w:val="0"/>
                <w:numId w:val="20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61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РППС участка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весенний</w:t>
            </w:r>
            <w:r w:rsidRPr="00523615">
              <w:rPr>
                <w:rFonts w:ascii="Times New Roman" w:hAnsi="Times New Roman"/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2021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B6584" w:rsidRPr="00A075F5" w:rsidTr="00A075F5">
        <w:trPr>
          <w:trHeight w:val="609"/>
        </w:trPr>
        <w:tc>
          <w:tcPr>
            <w:tcW w:w="5605" w:type="dxa"/>
            <w:vMerge/>
          </w:tcPr>
          <w:p w:rsidR="00CB6584" w:rsidRPr="00A075F5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1" w:type="dxa"/>
          </w:tcPr>
          <w:p w:rsidR="00CB6584" w:rsidRDefault="00CB6584" w:rsidP="00171CC5">
            <w:pPr>
              <w:numPr>
                <w:ilvl w:val="0"/>
                <w:numId w:val="15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CC5">
              <w:rPr>
                <w:rFonts w:ascii="Times New Roman" w:hAnsi="Times New Roman"/>
                <w:bCs/>
                <w:sz w:val="24"/>
                <w:szCs w:val="24"/>
              </w:rPr>
              <w:t>Оформление группы в летнем стиле</w:t>
            </w:r>
          </w:p>
          <w:p w:rsidR="00CB6584" w:rsidRPr="00171CC5" w:rsidRDefault="00CB6584" w:rsidP="00171CC5">
            <w:pPr>
              <w:numPr>
                <w:ilvl w:val="0"/>
                <w:numId w:val="15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Пополнить спортивный уголок в группе дидактическими материалами на тему «Летние виды спорта. Наши чемпионы»</w:t>
            </w:r>
          </w:p>
          <w:p w:rsidR="00CB6584" w:rsidRPr="00171CC5" w:rsidRDefault="00CB6584" w:rsidP="00171CC5">
            <w:pPr>
              <w:numPr>
                <w:ilvl w:val="0"/>
                <w:numId w:val="15"/>
              </w:numPr>
              <w:tabs>
                <w:tab w:val="clear" w:pos="720"/>
                <w:tab w:val="num" w:pos="335"/>
              </w:tabs>
              <w:spacing w:after="0" w:line="240" w:lineRule="auto"/>
              <w:ind w:left="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CC5">
              <w:rPr>
                <w:rFonts w:ascii="Times New Roman" w:hAnsi="Times New Roman"/>
                <w:bCs/>
                <w:sz w:val="24"/>
                <w:szCs w:val="24"/>
              </w:rPr>
              <w:t>Организация РППС участка в летний период</w:t>
            </w:r>
          </w:p>
        </w:tc>
        <w:tc>
          <w:tcPr>
            <w:tcW w:w="1766" w:type="dxa"/>
          </w:tcPr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Летний период</w:t>
            </w:r>
          </w:p>
          <w:p w:rsidR="00CB6584" w:rsidRPr="000602CC" w:rsidRDefault="00CB6584" w:rsidP="00A07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>2021</w:t>
              </w:r>
              <w:bookmarkStart w:id="0" w:name="_GoBack"/>
              <w:bookmarkEnd w:id="0"/>
              <w:r w:rsidRPr="000602CC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г</w:t>
              </w:r>
            </w:smartTag>
            <w:r w:rsidRPr="000602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CB6584" w:rsidRPr="00F53A96" w:rsidRDefault="00CB6584" w:rsidP="00570EA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CB6584" w:rsidRPr="00F53A96" w:rsidSect="00D02A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8C0"/>
    <w:multiLevelType w:val="hybridMultilevel"/>
    <w:tmpl w:val="2CC60B2E"/>
    <w:lvl w:ilvl="0" w:tplc="4B380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FA0C29"/>
    <w:multiLevelType w:val="hybridMultilevel"/>
    <w:tmpl w:val="5086B590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7B76B9"/>
    <w:multiLevelType w:val="hybridMultilevel"/>
    <w:tmpl w:val="D88C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266B2D"/>
    <w:multiLevelType w:val="hybridMultilevel"/>
    <w:tmpl w:val="BA840B28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7F43F0"/>
    <w:multiLevelType w:val="hybridMultilevel"/>
    <w:tmpl w:val="2EB40F4A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705B32"/>
    <w:multiLevelType w:val="hybridMultilevel"/>
    <w:tmpl w:val="C95A36B4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7B2E68"/>
    <w:multiLevelType w:val="hybridMultilevel"/>
    <w:tmpl w:val="09E4DBCE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0F136F"/>
    <w:multiLevelType w:val="hybridMultilevel"/>
    <w:tmpl w:val="76D693F8"/>
    <w:lvl w:ilvl="0" w:tplc="BEA6944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0155B2"/>
    <w:multiLevelType w:val="hybridMultilevel"/>
    <w:tmpl w:val="BDB09D68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8974A0"/>
    <w:multiLevelType w:val="hybridMultilevel"/>
    <w:tmpl w:val="1F60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E37B72"/>
    <w:multiLevelType w:val="hybridMultilevel"/>
    <w:tmpl w:val="380228B2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1">
    <w:nsid w:val="475C4FD0"/>
    <w:multiLevelType w:val="multilevel"/>
    <w:tmpl w:val="BA84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2030AA"/>
    <w:multiLevelType w:val="hybridMultilevel"/>
    <w:tmpl w:val="3954C534"/>
    <w:lvl w:ilvl="0" w:tplc="BEA69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8B4155"/>
    <w:multiLevelType w:val="hybridMultilevel"/>
    <w:tmpl w:val="5C848B8E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CE2C1B"/>
    <w:multiLevelType w:val="hybridMultilevel"/>
    <w:tmpl w:val="0AE447F6"/>
    <w:lvl w:ilvl="0" w:tplc="22545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2FD4238"/>
    <w:multiLevelType w:val="hybridMultilevel"/>
    <w:tmpl w:val="38FC742C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D9466C"/>
    <w:multiLevelType w:val="hybridMultilevel"/>
    <w:tmpl w:val="B6E29566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1B03BC"/>
    <w:multiLevelType w:val="hybridMultilevel"/>
    <w:tmpl w:val="1CAA1A04"/>
    <w:lvl w:ilvl="0" w:tplc="22161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F307DA"/>
    <w:multiLevelType w:val="hybridMultilevel"/>
    <w:tmpl w:val="E04AF1BC"/>
    <w:lvl w:ilvl="0" w:tplc="BEA6944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0D5247"/>
    <w:multiLevelType w:val="hybridMultilevel"/>
    <w:tmpl w:val="69988B7E"/>
    <w:lvl w:ilvl="0" w:tplc="BEA6944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7"/>
  </w:num>
  <w:num w:numId="15">
    <w:abstractNumId w:val="12"/>
  </w:num>
  <w:num w:numId="16">
    <w:abstractNumId w:val="19"/>
  </w:num>
  <w:num w:numId="17">
    <w:abstractNumId w:val="18"/>
  </w:num>
  <w:num w:numId="18">
    <w:abstractNumId w:val="7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584"/>
    <w:rsid w:val="00007136"/>
    <w:rsid w:val="00013E1D"/>
    <w:rsid w:val="000205B1"/>
    <w:rsid w:val="000224F0"/>
    <w:rsid w:val="00025956"/>
    <w:rsid w:val="0004454B"/>
    <w:rsid w:val="000450F5"/>
    <w:rsid w:val="000602CC"/>
    <w:rsid w:val="000768E7"/>
    <w:rsid w:val="00087964"/>
    <w:rsid w:val="000A05D2"/>
    <w:rsid w:val="000A1BE3"/>
    <w:rsid w:val="000A1E77"/>
    <w:rsid w:val="000A23F6"/>
    <w:rsid w:val="000A51B6"/>
    <w:rsid w:val="000B505C"/>
    <w:rsid w:val="000C2ED9"/>
    <w:rsid w:val="000F32A3"/>
    <w:rsid w:val="000F42F3"/>
    <w:rsid w:val="000F56D5"/>
    <w:rsid w:val="00107A32"/>
    <w:rsid w:val="00132AA4"/>
    <w:rsid w:val="00133104"/>
    <w:rsid w:val="0015020D"/>
    <w:rsid w:val="00170385"/>
    <w:rsid w:val="00171CC5"/>
    <w:rsid w:val="0017340F"/>
    <w:rsid w:val="001741EF"/>
    <w:rsid w:val="001B3D49"/>
    <w:rsid w:val="001B6250"/>
    <w:rsid w:val="001B7FA9"/>
    <w:rsid w:val="001C70D3"/>
    <w:rsid w:val="001D5DE1"/>
    <w:rsid w:val="001E4294"/>
    <w:rsid w:val="001F0D01"/>
    <w:rsid w:val="001F40AA"/>
    <w:rsid w:val="001F5AEB"/>
    <w:rsid w:val="00217BFC"/>
    <w:rsid w:val="0022526F"/>
    <w:rsid w:val="00235D00"/>
    <w:rsid w:val="00244F61"/>
    <w:rsid w:val="00271070"/>
    <w:rsid w:val="00283A35"/>
    <w:rsid w:val="00285E3D"/>
    <w:rsid w:val="00290111"/>
    <w:rsid w:val="002949E7"/>
    <w:rsid w:val="00294A17"/>
    <w:rsid w:val="002A16C5"/>
    <w:rsid w:val="002A498D"/>
    <w:rsid w:val="002C0EC2"/>
    <w:rsid w:val="002C735F"/>
    <w:rsid w:val="002D0A8C"/>
    <w:rsid w:val="002D52D0"/>
    <w:rsid w:val="002E05E5"/>
    <w:rsid w:val="002E4382"/>
    <w:rsid w:val="002F13B9"/>
    <w:rsid w:val="002F33DB"/>
    <w:rsid w:val="00307B24"/>
    <w:rsid w:val="00333DED"/>
    <w:rsid w:val="003341F2"/>
    <w:rsid w:val="003412D6"/>
    <w:rsid w:val="00344F61"/>
    <w:rsid w:val="0035619D"/>
    <w:rsid w:val="00357206"/>
    <w:rsid w:val="00362520"/>
    <w:rsid w:val="00375F0D"/>
    <w:rsid w:val="003917DC"/>
    <w:rsid w:val="003921D4"/>
    <w:rsid w:val="003A26CB"/>
    <w:rsid w:val="003A5E90"/>
    <w:rsid w:val="003C0849"/>
    <w:rsid w:val="003C6302"/>
    <w:rsid w:val="003D0C36"/>
    <w:rsid w:val="003E08A0"/>
    <w:rsid w:val="003F747A"/>
    <w:rsid w:val="00404148"/>
    <w:rsid w:val="00416D6A"/>
    <w:rsid w:val="00424BDD"/>
    <w:rsid w:val="00443C95"/>
    <w:rsid w:val="00451268"/>
    <w:rsid w:val="004530F0"/>
    <w:rsid w:val="00457BCD"/>
    <w:rsid w:val="004633F4"/>
    <w:rsid w:val="00464746"/>
    <w:rsid w:val="0046614E"/>
    <w:rsid w:val="00466F8B"/>
    <w:rsid w:val="004933F8"/>
    <w:rsid w:val="004A01F6"/>
    <w:rsid w:val="004B497D"/>
    <w:rsid w:val="004B4DF0"/>
    <w:rsid w:val="004C3A93"/>
    <w:rsid w:val="004D53D8"/>
    <w:rsid w:val="004E3508"/>
    <w:rsid w:val="004F00B1"/>
    <w:rsid w:val="00503FE5"/>
    <w:rsid w:val="005119B7"/>
    <w:rsid w:val="00521AC4"/>
    <w:rsid w:val="00521F5D"/>
    <w:rsid w:val="00523615"/>
    <w:rsid w:val="00524233"/>
    <w:rsid w:val="005276D8"/>
    <w:rsid w:val="005670CD"/>
    <w:rsid w:val="00570EA0"/>
    <w:rsid w:val="005756D8"/>
    <w:rsid w:val="00582DD7"/>
    <w:rsid w:val="00596925"/>
    <w:rsid w:val="005A3230"/>
    <w:rsid w:val="005B27DD"/>
    <w:rsid w:val="005B6BA9"/>
    <w:rsid w:val="005C1F65"/>
    <w:rsid w:val="005C37DF"/>
    <w:rsid w:val="005D5E86"/>
    <w:rsid w:val="005D6ACA"/>
    <w:rsid w:val="005D760C"/>
    <w:rsid w:val="005E01B2"/>
    <w:rsid w:val="00603ABF"/>
    <w:rsid w:val="00604ABD"/>
    <w:rsid w:val="006332C1"/>
    <w:rsid w:val="00651BE5"/>
    <w:rsid w:val="006710CF"/>
    <w:rsid w:val="006739CA"/>
    <w:rsid w:val="00697141"/>
    <w:rsid w:val="006A668E"/>
    <w:rsid w:val="006B684A"/>
    <w:rsid w:val="006C0E53"/>
    <w:rsid w:val="006D726D"/>
    <w:rsid w:val="0074076C"/>
    <w:rsid w:val="00740832"/>
    <w:rsid w:val="00747EF4"/>
    <w:rsid w:val="0075601D"/>
    <w:rsid w:val="00756D8C"/>
    <w:rsid w:val="0076242A"/>
    <w:rsid w:val="00764750"/>
    <w:rsid w:val="007660F4"/>
    <w:rsid w:val="00767FCB"/>
    <w:rsid w:val="00770866"/>
    <w:rsid w:val="00775C39"/>
    <w:rsid w:val="007A481D"/>
    <w:rsid w:val="007A4D1A"/>
    <w:rsid w:val="007D19E8"/>
    <w:rsid w:val="007E1DB7"/>
    <w:rsid w:val="007E75C8"/>
    <w:rsid w:val="007F1202"/>
    <w:rsid w:val="007F4986"/>
    <w:rsid w:val="007F72DE"/>
    <w:rsid w:val="00814097"/>
    <w:rsid w:val="00821EF1"/>
    <w:rsid w:val="00824E3E"/>
    <w:rsid w:val="008504E2"/>
    <w:rsid w:val="00880F1A"/>
    <w:rsid w:val="00884F45"/>
    <w:rsid w:val="00890BDF"/>
    <w:rsid w:val="00895D75"/>
    <w:rsid w:val="0089787D"/>
    <w:rsid w:val="008A488A"/>
    <w:rsid w:val="008C22B8"/>
    <w:rsid w:val="008C373C"/>
    <w:rsid w:val="008C5352"/>
    <w:rsid w:val="008D3BCE"/>
    <w:rsid w:val="008E05E5"/>
    <w:rsid w:val="008F21C9"/>
    <w:rsid w:val="008F55DC"/>
    <w:rsid w:val="00900451"/>
    <w:rsid w:val="0090467F"/>
    <w:rsid w:val="00922EC0"/>
    <w:rsid w:val="00926502"/>
    <w:rsid w:val="00940E67"/>
    <w:rsid w:val="009419C1"/>
    <w:rsid w:val="00945F9A"/>
    <w:rsid w:val="00955D99"/>
    <w:rsid w:val="00973BFD"/>
    <w:rsid w:val="00977365"/>
    <w:rsid w:val="00983CD8"/>
    <w:rsid w:val="009909A6"/>
    <w:rsid w:val="00991880"/>
    <w:rsid w:val="009967F0"/>
    <w:rsid w:val="00997269"/>
    <w:rsid w:val="009B77A3"/>
    <w:rsid w:val="009C4159"/>
    <w:rsid w:val="009C497F"/>
    <w:rsid w:val="009D017F"/>
    <w:rsid w:val="009D3462"/>
    <w:rsid w:val="009D5525"/>
    <w:rsid w:val="009D59F4"/>
    <w:rsid w:val="009E708B"/>
    <w:rsid w:val="009F61F8"/>
    <w:rsid w:val="00A04FF3"/>
    <w:rsid w:val="00A075F5"/>
    <w:rsid w:val="00A11CC0"/>
    <w:rsid w:val="00A135B0"/>
    <w:rsid w:val="00A1743F"/>
    <w:rsid w:val="00A20F68"/>
    <w:rsid w:val="00A23297"/>
    <w:rsid w:val="00A2588E"/>
    <w:rsid w:val="00A355D6"/>
    <w:rsid w:val="00A40317"/>
    <w:rsid w:val="00A47109"/>
    <w:rsid w:val="00A601F4"/>
    <w:rsid w:val="00A64EE8"/>
    <w:rsid w:val="00A76FB4"/>
    <w:rsid w:val="00A83B7F"/>
    <w:rsid w:val="00AA1BD9"/>
    <w:rsid w:val="00AA238D"/>
    <w:rsid w:val="00AA4A07"/>
    <w:rsid w:val="00AA5983"/>
    <w:rsid w:val="00AB0E39"/>
    <w:rsid w:val="00AC280D"/>
    <w:rsid w:val="00AD18E2"/>
    <w:rsid w:val="00AE1AB2"/>
    <w:rsid w:val="00AE2A44"/>
    <w:rsid w:val="00AE40D7"/>
    <w:rsid w:val="00AE7913"/>
    <w:rsid w:val="00AE7A40"/>
    <w:rsid w:val="00B00DCB"/>
    <w:rsid w:val="00B01B44"/>
    <w:rsid w:val="00B42A72"/>
    <w:rsid w:val="00B52047"/>
    <w:rsid w:val="00B6254C"/>
    <w:rsid w:val="00B64540"/>
    <w:rsid w:val="00B73917"/>
    <w:rsid w:val="00B81E4A"/>
    <w:rsid w:val="00B866B9"/>
    <w:rsid w:val="00B94595"/>
    <w:rsid w:val="00B97923"/>
    <w:rsid w:val="00BA01B0"/>
    <w:rsid w:val="00BA14AA"/>
    <w:rsid w:val="00BA36E2"/>
    <w:rsid w:val="00BA4961"/>
    <w:rsid w:val="00BE0916"/>
    <w:rsid w:val="00BE5E8D"/>
    <w:rsid w:val="00BE5F2F"/>
    <w:rsid w:val="00BE7A4D"/>
    <w:rsid w:val="00BF6188"/>
    <w:rsid w:val="00C14475"/>
    <w:rsid w:val="00C25A2E"/>
    <w:rsid w:val="00C272D2"/>
    <w:rsid w:val="00C437B7"/>
    <w:rsid w:val="00C73192"/>
    <w:rsid w:val="00C869E5"/>
    <w:rsid w:val="00C934BC"/>
    <w:rsid w:val="00C955C8"/>
    <w:rsid w:val="00CA0E2D"/>
    <w:rsid w:val="00CB2A8A"/>
    <w:rsid w:val="00CB4D7B"/>
    <w:rsid w:val="00CB6584"/>
    <w:rsid w:val="00CD65FA"/>
    <w:rsid w:val="00CE5561"/>
    <w:rsid w:val="00CF3A6E"/>
    <w:rsid w:val="00CF4CA6"/>
    <w:rsid w:val="00D00816"/>
    <w:rsid w:val="00D02AE1"/>
    <w:rsid w:val="00D15F5E"/>
    <w:rsid w:val="00D330A0"/>
    <w:rsid w:val="00D630C9"/>
    <w:rsid w:val="00D638F2"/>
    <w:rsid w:val="00D67C37"/>
    <w:rsid w:val="00D7404C"/>
    <w:rsid w:val="00DA26C4"/>
    <w:rsid w:val="00DA5C66"/>
    <w:rsid w:val="00DB16B8"/>
    <w:rsid w:val="00DE129C"/>
    <w:rsid w:val="00E025CA"/>
    <w:rsid w:val="00E16584"/>
    <w:rsid w:val="00E25C11"/>
    <w:rsid w:val="00E346A0"/>
    <w:rsid w:val="00E369D5"/>
    <w:rsid w:val="00E3749D"/>
    <w:rsid w:val="00E37645"/>
    <w:rsid w:val="00E4072B"/>
    <w:rsid w:val="00E52448"/>
    <w:rsid w:val="00E601EE"/>
    <w:rsid w:val="00E652F8"/>
    <w:rsid w:val="00E73133"/>
    <w:rsid w:val="00E81E0F"/>
    <w:rsid w:val="00E9138C"/>
    <w:rsid w:val="00E916D3"/>
    <w:rsid w:val="00E96179"/>
    <w:rsid w:val="00EA3D65"/>
    <w:rsid w:val="00EB175C"/>
    <w:rsid w:val="00EB30D2"/>
    <w:rsid w:val="00EB6FF1"/>
    <w:rsid w:val="00EC1E45"/>
    <w:rsid w:val="00EC4EC8"/>
    <w:rsid w:val="00EC6F27"/>
    <w:rsid w:val="00ED4243"/>
    <w:rsid w:val="00ED4E44"/>
    <w:rsid w:val="00ED5CB7"/>
    <w:rsid w:val="00EE17B1"/>
    <w:rsid w:val="00EE7024"/>
    <w:rsid w:val="00F00C85"/>
    <w:rsid w:val="00F23230"/>
    <w:rsid w:val="00F2437F"/>
    <w:rsid w:val="00F463F7"/>
    <w:rsid w:val="00F53A96"/>
    <w:rsid w:val="00F71E4E"/>
    <w:rsid w:val="00F77877"/>
    <w:rsid w:val="00F90A29"/>
    <w:rsid w:val="00F93AB4"/>
    <w:rsid w:val="00FA6806"/>
    <w:rsid w:val="00FB7844"/>
    <w:rsid w:val="00FC6306"/>
    <w:rsid w:val="00FC7028"/>
    <w:rsid w:val="00FD0BB4"/>
    <w:rsid w:val="00FD67E6"/>
    <w:rsid w:val="00FE1D92"/>
    <w:rsid w:val="00FF0E00"/>
    <w:rsid w:val="00FF1CAA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65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E1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70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769</TotalTime>
  <Pages>2</Pages>
  <Words>616</Words>
  <Characters>3517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НеЮрик</cp:lastModifiedBy>
  <cp:revision>275</cp:revision>
  <cp:lastPrinted>2019-09-10T10:13:00Z</cp:lastPrinted>
  <dcterms:created xsi:type="dcterms:W3CDTF">2015-08-11T14:01:00Z</dcterms:created>
  <dcterms:modified xsi:type="dcterms:W3CDTF">2021-12-04T08:56:00Z</dcterms:modified>
</cp:coreProperties>
</file>